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Autospacing="0" w:afterAutospacing="0"/>
        <w:rPr>
          <w:rFonts w:ascii="仿宋" w:hAnsi="仿宋" w:eastAsia="仿宋" w:cs="Times New Roman"/>
          <w:color w:val="000000"/>
          <w:kern w:val="2"/>
        </w:rPr>
      </w:pPr>
      <w:bookmarkStart w:id="0" w:name="_GoBack"/>
      <w:bookmarkEnd w:id="0"/>
    </w:p>
    <w:p>
      <w:pPr>
        <w:pStyle w:val="9"/>
        <w:spacing w:beforeAutospacing="0" w:afterAutospacing="0"/>
        <w:ind w:firstLine="1968" w:firstLineChars="700"/>
        <w:rPr>
          <w:rFonts w:ascii="仿宋" w:hAnsi="仿宋" w:eastAsia="仿宋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中国石油大学学生会主席团成员报名表</w:t>
      </w:r>
    </w:p>
    <w:tbl>
      <w:tblPr>
        <w:tblStyle w:val="14"/>
        <w:tblW w:w="9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7"/>
        <w:gridCol w:w="1064"/>
        <w:gridCol w:w="1276"/>
        <w:gridCol w:w="1150"/>
        <w:gridCol w:w="137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学院（部）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报名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推荐□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自荐□</w:t>
            </w: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从事学生工作所取得的成绩和荣誉（包括个人和集体）</w:t>
            </w:r>
          </w:p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8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推荐单位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意见或原所在工作单位证明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42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签字（盖章）：</w:t>
            </w:r>
          </w:p>
          <w:p>
            <w:pPr>
              <w:ind w:right="63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本人承诺对所填报的个人信息和申报材料内容属实。</w:t>
            </w:r>
          </w:p>
          <w:p>
            <w:pPr>
              <w:ind w:firstLine="42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签字：</w:t>
            </w:r>
          </w:p>
          <w:p>
            <w:pPr>
              <w:ind w:firstLine="5880" w:firstLineChars="24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beforeLines="20" w:afterLines="20"/>
        <w:jc w:val="left"/>
        <w:rPr>
          <w:rFonts w:ascii="仿宋" w:hAnsi="仿宋" w:eastAsia="仿宋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C1"/>
    <w:rsid w:val="000041EA"/>
    <w:rsid w:val="00026C44"/>
    <w:rsid w:val="000715C9"/>
    <w:rsid w:val="00075D35"/>
    <w:rsid w:val="00081E04"/>
    <w:rsid w:val="000B67C6"/>
    <w:rsid w:val="000D074C"/>
    <w:rsid w:val="000D7898"/>
    <w:rsid w:val="000E0416"/>
    <w:rsid w:val="000E4732"/>
    <w:rsid w:val="000F615B"/>
    <w:rsid w:val="00104A53"/>
    <w:rsid w:val="001052EB"/>
    <w:rsid w:val="0010655C"/>
    <w:rsid w:val="001074E3"/>
    <w:rsid w:val="00112DC9"/>
    <w:rsid w:val="001172A1"/>
    <w:rsid w:val="00127A09"/>
    <w:rsid w:val="0013017F"/>
    <w:rsid w:val="001331EB"/>
    <w:rsid w:val="00137F86"/>
    <w:rsid w:val="00140BFF"/>
    <w:rsid w:val="00140F19"/>
    <w:rsid w:val="001433EE"/>
    <w:rsid w:val="00145572"/>
    <w:rsid w:val="00164278"/>
    <w:rsid w:val="0017751A"/>
    <w:rsid w:val="00195FC8"/>
    <w:rsid w:val="001C3A09"/>
    <w:rsid w:val="001C7A88"/>
    <w:rsid w:val="001E4F06"/>
    <w:rsid w:val="001E56B1"/>
    <w:rsid w:val="001F385E"/>
    <w:rsid w:val="001F70EF"/>
    <w:rsid w:val="00203DCF"/>
    <w:rsid w:val="0022715E"/>
    <w:rsid w:val="002363DA"/>
    <w:rsid w:val="00275B34"/>
    <w:rsid w:val="002813D3"/>
    <w:rsid w:val="00293099"/>
    <w:rsid w:val="002B1CDF"/>
    <w:rsid w:val="002C3375"/>
    <w:rsid w:val="002E1FE2"/>
    <w:rsid w:val="002F3F04"/>
    <w:rsid w:val="0030364D"/>
    <w:rsid w:val="00307969"/>
    <w:rsid w:val="00313DAF"/>
    <w:rsid w:val="0033632D"/>
    <w:rsid w:val="00344175"/>
    <w:rsid w:val="00364FE3"/>
    <w:rsid w:val="00366A96"/>
    <w:rsid w:val="0039530C"/>
    <w:rsid w:val="003A29F6"/>
    <w:rsid w:val="003B0BF8"/>
    <w:rsid w:val="003D3E1F"/>
    <w:rsid w:val="00426BBF"/>
    <w:rsid w:val="00431913"/>
    <w:rsid w:val="004477C7"/>
    <w:rsid w:val="00447DD3"/>
    <w:rsid w:val="00455DAB"/>
    <w:rsid w:val="00466056"/>
    <w:rsid w:val="00470173"/>
    <w:rsid w:val="0047241C"/>
    <w:rsid w:val="004749F6"/>
    <w:rsid w:val="00486396"/>
    <w:rsid w:val="00492405"/>
    <w:rsid w:val="004A3AB6"/>
    <w:rsid w:val="004D5AB5"/>
    <w:rsid w:val="004E6D59"/>
    <w:rsid w:val="004F75B6"/>
    <w:rsid w:val="0051192B"/>
    <w:rsid w:val="005179F4"/>
    <w:rsid w:val="00565888"/>
    <w:rsid w:val="0059133E"/>
    <w:rsid w:val="00592759"/>
    <w:rsid w:val="005A138A"/>
    <w:rsid w:val="005B23CD"/>
    <w:rsid w:val="005B7DC8"/>
    <w:rsid w:val="005D3FF3"/>
    <w:rsid w:val="005D5A4B"/>
    <w:rsid w:val="005E1DCF"/>
    <w:rsid w:val="005F3072"/>
    <w:rsid w:val="00612DCE"/>
    <w:rsid w:val="00615691"/>
    <w:rsid w:val="00631003"/>
    <w:rsid w:val="006324FE"/>
    <w:rsid w:val="00636A0B"/>
    <w:rsid w:val="0064277E"/>
    <w:rsid w:val="006579E4"/>
    <w:rsid w:val="006A24AC"/>
    <w:rsid w:val="006A2E29"/>
    <w:rsid w:val="006A41AD"/>
    <w:rsid w:val="006B1FDE"/>
    <w:rsid w:val="006B2E16"/>
    <w:rsid w:val="006B330B"/>
    <w:rsid w:val="006E26A8"/>
    <w:rsid w:val="006E2D1E"/>
    <w:rsid w:val="006E39DD"/>
    <w:rsid w:val="006F24FE"/>
    <w:rsid w:val="007112A0"/>
    <w:rsid w:val="007202CA"/>
    <w:rsid w:val="00730C7A"/>
    <w:rsid w:val="00740E54"/>
    <w:rsid w:val="007577B9"/>
    <w:rsid w:val="00780C6B"/>
    <w:rsid w:val="00793B5D"/>
    <w:rsid w:val="007964A5"/>
    <w:rsid w:val="007A0617"/>
    <w:rsid w:val="007C2B3C"/>
    <w:rsid w:val="007C2CC1"/>
    <w:rsid w:val="007D0257"/>
    <w:rsid w:val="007D439B"/>
    <w:rsid w:val="007E5CDF"/>
    <w:rsid w:val="007E6A20"/>
    <w:rsid w:val="007F1D3E"/>
    <w:rsid w:val="00807576"/>
    <w:rsid w:val="00831034"/>
    <w:rsid w:val="0083137D"/>
    <w:rsid w:val="00842650"/>
    <w:rsid w:val="00863D66"/>
    <w:rsid w:val="00871E1D"/>
    <w:rsid w:val="008745B0"/>
    <w:rsid w:val="008900A4"/>
    <w:rsid w:val="008C2547"/>
    <w:rsid w:val="008D661A"/>
    <w:rsid w:val="008E1CE5"/>
    <w:rsid w:val="008E1F70"/>
    <w:rsid w:val="008E5332"/>
    <w:rsid w:val="008F4ABC"/>
    <w:rsid w:val="008F5CD1"/>
    <w:rsid w:val="008F6FBD"/>
    <w:rsid w:val="0090565F"/>
    <w:rsid w:val="0092072A"/>
    <w:rsid w:val="0092135E"/>
    <w:rsid w:val="00937BE0"/>
    <w:rsid w:val="00944026"/>
    <w:rsid w:val="00955020"/>
    <w:rsid w:val="00965689"/>
    <w:rsid w:val="009740E2"/>
    <w:rsid w:val="009758FA"/>
    <w:rsid w:val="00984A71"/>
    <w:rsid w:val="00997B7B"/>
    <w:rsid w:val="009A028A"/>
    <w:rsid w:val="009A2103"/>
    <w:rsid w:val="009A4211"/>
    <w:rsid w:val="009A4771"/>
    <w:rsid w:val="009B50F2"/>
    <w:rsid w:val="009C257E"/>
    <w:rsid w:val="009D7673"/>
    <w:rsid w:val="009E7BAE"/>
    <w:rsid w:val="009F6373"/>
    <w:rsid w:val="00A11937"/>
    <w:rsid w:val="00A21F54"/>
    <w:rsid w:val="00A26343"/>
    <w:rsid w:val="00A33A05"/>
    <w:rsid w:val="00A36DD7"/>
    <w:rsid w:val="00A45A7F"/>
    <w:rsid w:val="00A67BF9"/>
    <w:rsid w:val="00A82FE1"/>
    <w:rsid w:val="00A9054E"/>
    <w:rsid w:val="00A942D2"/>
    <w:rsid w:val="00A94F69"/>
    <w:rsid w:val="00AA45F1"/>
    <w:rsid w:val="00AB0B63"/>
    <w:rsid w:val="00AB4B4F"/>
    <w:rsid w:val="00AE52E8"/>
    <w:rsid w:val="00AE6871"/>
    <w:rsid w:val="00AF442E"/>
    <w:rsid w:val="00B0318F"/>
    <w:rsid w:val="00B05D36"/>
    <w:rsid w:val="00B23072"/>
    <w:rsid w:val="00B40D15"/>
    <w:rsid w:val="00B44367"/>
    <w:rsid w:val="00B47A28"/>
    <w:rsid w:val="00B62591"/>
    <w:rsid w:val="00B643FE"/>
    <w:rsid w:val="00B650E1"/>
    <w:rsid w:val="00B661A7"/>
    <w:rsid w:val="00B7379F"/>
    <w:rsid w:val="00B77A1E"/>
    <w:rsid w:val="00B77D20"/>
    <w:rsid w:val="00B90A44"/>
    <w:rsid w:val="00B95E22"/>
    <w:rsid w:val="00B96B18"/>
    <w:rsid w:val="00BA25B9"/>
    <w:rsid w:val="00BB089F"/>
    <w:rsid w:val="00BB6203"/>
    <w:rsid w:val="00BC63F3"/>
    <w:rsid w:val="00BD27C6"/>
    <w:rsid w:val="00BE0CCE"/>
    <w:rsid w:val="00C16AEE"/>
    <w:rsid w:val="00C21FDC"/>
    <w:rsid w:val="00C33C8C"/>
    <w:rsid w:val="00C45D14"/>
    <w:rsid w:val="00C70A6C"/>
    <w:rsid w:val="00C727DA"/>
    <w:rsid w:val="00C85A36"/>
    <w:rsid w:val="00C96FBE"/>
    <w:rsid w:val="00CB4BAA"/>
    <w:rsid w:val="00CC3D22"/>
    <w:rsid w:val="00CD082E"/>
    <w:rsid w:val="00CE79A2"/>
    <w:rsid w:val="00D20CDF"/>
    <w:rsid w:val="00D33E1F"/>
    <w:rsid w:val="00D402C5"/>
    <w:rsid w:val="00D53919"/>
    <w:rsid w:val="00D53A37"/>
    <w:rsid w:val="00D71ACF"/>
    <w:rsid w:val="00D90317"/>
    <w:rsid w:val="00DA0E98"/>
    <w:rsid w:val="00DA173D"/>
    <w:rsid w:val="00DA72E2"/>
    <w:rsid w:val="00DA77DD"/>
    <w:rsid w:val="00DB6697"/>
    <w:rsid w:val="00DC09AD"/>
    <w:rsid w:val="00DC363C"/>
    <w:rsid w:val="00DC45FC"/>
    <w:rsid w:val="00E1445B"/>
    <w:rsid w:val="00E203A9"/>
    <w:rsid w:val="00E214C1"/>
    <w:rsid w:val="00E36DC8"/>
    <w:rsid w:val="00E37F65"/>
    <w:rsid w:val="00E40424"/>
    <w:rsid w:val="00E44288"/>
    <w:rsid w:val="00E464D7"/>
    <w:rsid w:val="00E542E0"/>
    <w:rsid w:val="00E65FCC"/>
    <w:rsid w:val="00E71676"/>
    <w:rsid w:val="00E74E61"/>
    <w:rsid w:val="00E75972"/>
    <w:rsid w:val="00E93782"/>
    <w:rsid w:val="00E9722F"/>
    <w:rsid w:val="00EA4D5B"/>
    <w:rsid w:val="00ED686E"/>
    <w:rsid w:val="00F014D8"/>
    <w:rsid w:val="00F0529B"/>
    <w:rsid w:val="00F17200"/>
    <w:rsid w:val="00F25E0A"/>
    <w:rsid w:val="00F31C5E"/>
    <w:rsid w:val="00F4137D"/>
    <w:rsid w:val="00F5112D"/>
    <w:rsid w:val="00F5571A"/>
    <w:rsid w:val="00F7521C"/>
    <w:rsid w:val="00F75489"/>
    <w:rsid w:val="00F87433"/>
    <w:rsid w:val="00F9207A"/>
    <w:rsid w:val="00FA1CFA"/>
    <w:rsid w:val="00FA27BE"/>
    <w:rsid w:val="00FA7DCD"/>
    <w:rsid w:val="00FC2A8F"/>
    <w:rsid w:val="00FD09A0"/>
    <w:rsid w:val="00FE537F"/>
    <w:rsid w:val="00FE7210"/>
    <w:rsid w:val="00FE7BDE"/>
    <w:rsid w:val="00FF28ED"/>
    <w:rsid w:val="00FF5B5D"/>
    <w:rsid w:val="00FF72FE"/>
    <w:rsid w:val="76B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99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semiHidden/>
    <w:uiPriority w:val="99"/>
    <w:rPr>
      <w:b/>
      <w:bCs/>
    </w:rPr>
  </w:style>
  <w:style w:type="paragraph" w:styleId="4">
    <w:name w:val="annotation text"/>
    <w:basedOn w:val="1"/>
    <w:link w:val="20"/>
    <w:semiHidden/>
    <w:uiPriority w:val="99"/>
    <w:pPr>
      <w:jc w:val="left"/>
    </w:pPr>
  </w:style>
  <w:style w:type="paragraph" w:styleId="5">
    <w:name w:val="Date"/>
    <w:basedOn w:val="1"/>
    <w:next w:val="1"/>
    <w:link w:val="19"/>
    <w:uiPriority w:val="99"/>
    <w:pPr>
      <w:ind w:left="100" w:leftChars="2500"/>
    </w:pPr>
    <w:rPr>
      <w:kern w:val="0"/>
    </w:rPr>
  </w:style>
  <w:style w:type="paragraph" w:styleId="6">
    <w:name w:val="Balloon Text"/>
    <w:basedOn w:val="1"/>
    <w:link w:val="22"/>
    <w:semiHidden/>
    <w:uiPriority w:val="99"/>
    <w:rPr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1">
    <w:name w:val="Strong"/>
    <w:basedOn w:val="10"/>
    <w:qFormat/>
    <w:locked/>
    <w:uiPriority w:val="99"/>
    <w:rPr>
      <w:b/>
      <w:bCs/>
    </w:rPr>
  </w:style>
  <w:style w:type="character" w:styleId="12">
    <w:name w:val="Hyperlink"/>
    <w:basedOn w:val="10"/>
    <w:uiPriority w:val="99"/>
    <w:rPr>
      <w:color w:val="0000FF"/>
      <w:u w:val="single"/>
    </w:rPr>
  </w:style>
  <w:style w:type="character" w:styleId="13">
    <w:name w:val="annotation reference"/>
    <w:basedOn w:val="10"/>
    <w:semiHidden/>
    <w:uiPriority w:val="99"/>
    <w:rPr>
      <w:sz w:val="21"/>
      <w:szCs w:val="21"/>
    </w:rPr>
  </w:style>
  <w:style w:type="character" w:customStyle="1" w:styleId="15">
    <w:name w:val="Heading 1 Char"/>
    <w:basedOn w:val="10"/>
    <w:link w:val="2"/>
    <w:locked/>
    <w:uiPriority w:val="99"/>
    <w:rPr>
      <w:b/>
      <w:bCs/>
      <w:kern w:val="44"/>
      <w:sz w:val="44"/>
      <w:szCs w:val="44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Header Char"/>
    <w:basedOn w:val="10"/>
    <w:link w:val="8"/>
    <w:locked/>
    <w:uiPriority w:val="99"/>
    <w:rPr>
      <w:sz w:val="18"/>
      <w:szCs w:val="18"/>
    </w:rPr>
  </w:style>
  <w:style w:type="character" w:customStyle="1" w:styleId="18">
    <w:name w:val="Footer Char"/>
    <w:basedOn w:val="10"/>
    <w:link w:val="7"/>
    <w:locked/>
    <w:uiPriority w:val="99"/>
    <w:rPr>
      <w:sz w:val="18"/>
      <w:szCs w:val="18"/>
    </w:rPr>
  </w:style>
  <w:style w:type="character" w:customStyle="1" w:styleId="19">
    <w:name w:val="Date Char"/>
    <w:basedOn w:val="10"/>
    <w:link w:val="5"/>
    <w:semiHidden/>
    <w:locked/>
    <w:uiPriority w:val="99"/>
    <w:rPr>
      <w:sz w:val="21"/>
      <w:szCs w:val="21"/>
    </w:rPr>
  </w:style>
  <w:style w:type="character" w:customStyle="1" w:styleId="20">
    <w:name w:val="Comment Text Char"/>
    <w:basedOn w:val="10"/>
    <w:link w:val="4"/>
    <w:semiHidden/>
    <w:locked/>
    <w:uiPriority w:val="99"/>
    <w:rPr>
      <w:kern w:val="2"/>
      <w:sz w:val="21"/>
      <w:szCs w:val="21"/>
    </w:rPr>
  </w:style>
  <w:style w:type="character" w:customStyle="1" w:styleId="21">
    <w:name w:val="Comment Subject Char"/>
    <w:basedOn w:val="20"/>
    <w:link w:val="3"/>
    <w:semiHidden/>
    <w:locked/>
    <w:uiPriority w:val="99"/>
    <w:rPr>
      <w:b/>
      <w:bCs/>
    </w:rPr>
  </w:style>
  <w:style w:type="character" w:customStyle="1" w:styleId="22">
    <w:name w:val="Balloon Text Char"/>
    <w:basedOn w:val="10"/>
    <w:link w:val="6"/>
    <w:semiHidden/>
    <w:locked/>
    <w:uiPriority w:val="99"/>
    <w:rPr>
      <w:kern w:val="2"/>
      <w:sz w:val="18"/>
      <w:szCs w:val="18"/>
    </w:rPr>
  </w:style>
  <w:style w:type="character" w:customStyle="1" w:styleId="23">
    <w:name w:val="ask-title"/>
    <w:basedOn w:val="10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194</Words>
  <Characters>1107</Characters>
  <Lines>0</Lines>
  <Paragraphs>0</Paragraphs>
  <TotalTime>0</TotalTime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2017-09-26T03:04:00Z</dcterms:created>
  <dc:creator>刘计昆</dc:creator>
  <cp:lastModifiedBy>Samsung</cp:lastModifiedBy>
  <cp:lastPrinted>2017-09-27T01:19:00Z</cp:lastPrinted>
  <dcterms:modified xsi:type="dcterms:W3CDTF">2017-09-30T07:12:19Z</dcterms:modified>
  <dc:title>关于公开选拔中国石油大学学生会主席团成员的通知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