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40" w:lineRule="exact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24"/>
          <w:szCs w:val="24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2019炼油和石化行业智能制造技术装备论坛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64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参会代表报名及住房预订回执表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1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6"/>
        <w:tblW w:w="9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063"/>
        <w:gridCol w:w="1598"/>
        <w:gridCol w:w="1774"/>
        <w:gridCol w:w="1398"/>
        <w:gridCol w:w="377"/>
        <w:gridCol w:w="17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89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477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邮编: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参会人员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（区号）电话</w:t>
            </w: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联系手机号</w:t>
            </w: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方正仿宋简体" w:hAnsi="方正仿宋简体" w:eastAsia="方正仿宋简体" w:cs="方正仿宋简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5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住宿要求栏中请注明：住单人间、单住标准间、合住标准间；回执表发到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lianyoushihua@vip.163.com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电话/传真：010-6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8515228。</w:t>
            </w:r>
          </w:p>
          <w:p>
            <w:pPr>
              <w:spacing w:line="560" w:lineRule="exact"/>
              <w:rPr>
                <w:rFonts w:hint="eastAsia" w:ascii="仿宋" w:hAnsi="仿宋" w:eastAsia="方正仿宋简体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手机：13521560916（微信同步）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联系人：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秦平生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1559" w:footer="992" w:gutter="0"/>
      <w:pgNumType w:start="5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3</w:t>
    </w:r>
    <w:r>
      <w:rPr>
        <w:kern w:val="0"/>
        <w:sz w:val="28"/>
        <w:szCs w:val="28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10" w:lef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2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center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1"/>
      </w:rPr>
      <w:fldChar w:fldCharType="begin"/>
    </w:r>
    <w:r>
      <w:rPr>
        <w:kern w:val="0"/>
        <w:sz w:val="28"/>
        <w:szCs w:val="21"/>
      </w:rPr>
      <w:instrText xml:space="preserve"> PAGE </w:instrText>
    </w:r>
    <w:r>
      <w:rPr>
        <w:kern w:val="0"/>
        <w:sz w:val="28"/>
        <w:szCs w:val="21"/>
      </w:rPr>
      <w:fldChar w:fldCharType="separate"/>
    </w:r>
    <w:r>
      <w:rPr>
        <w:kern w:val="0"/>
        <w:sz w:val="28"/>
        <w:szCs w:val="21"/>
      </w:rPr>
      <w:t>1</w:t>
    </w:r>
    <w:r>
      <w:rPr>
        <w:kern w:val="0"/>
        <w:sz w:val="28"/>
        <w:szCs w:val="21"/>
      </w:rPr>
      <w:fldChar w:fldCharType="end"/>
    </w:r>
    <w:r>
      <w:rPr>
        <w:rFonts w:hint="eastAsia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E499E"/>
    <w:rsid w:val="054916A2"/>
    <w:rsid w:val="29036E35"/>
    <w:rsid w:val="297926B8"/>
    <w:rsid w:val="29D65EE2"/>
    <w:rsid w:val="30B86ABE"/>
    <w:rsid w:val="317548C0"/>
    <w:rsid w:val="42494D71"/>
    <w:rsid w:val="471F6B50"/>
    <w:rsid w:val="4E7B74E3"/>
    <w:rsid w:val="4F7E499E"/>
    <w:rsid w:val="4FD01B79"/>
    <w:rsid w:val="542317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2018-10-19T01:13:00Z</dcterms:created>
  <dc:creator>七七</dc:creator>
  <cp:lastModifiedBy>逍遥</cp:lastModifiedBy>
  <dcterms:modified xsi:type="dcterms:W3CDTF">2019-03-06T02:20:04Z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