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532F">
      <w:pPr>
        <w:rPr>
          <w:rFonts w:ascii="宋体" w:hAnsi="宋体" w:eastAsia="宋体" w:cs="宋体"/>
          <w:sz w:val="24"/>
        </w:rPr>
      </w:pPr>
    </w:p>
    <w:p w14:paraId="7C292827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统计建模课题组研究生开题答辩公告</w:t>
      </w:r>
    </w:p>
    <w:p w14:paraId="29D3438B">
      <w:pPr>
        <w:rPr>
          <w:rFonts w:ascii="宋体" w:hAnsi="宋体" w:eastAsia="宋体" w:cs="宋体"/>
          <w:sz w:val="28"/>
          <w:szCs w:val="28"/>
        </w:rPr>
      </w:pPr>
    </w:p>
    <w:p w14:paraId="40581EF2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决定，于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2024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>14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下午</w:t>
      </w:r>
      <w:r>
        <w:rPr>
          <w:rFonts w:ascii="宋体" w:hAnsi="宋体" w:eastAsia="宋体" w:cs="宋体"/>
          <w:sz w:val="28"/>
          <w:szCs w:val="28"/>
          <w:u w:val="single"/>
        </w:rPr>
        <w:t>14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</w:t>
      </w:r>
      <w:r>
        <w:rPr>
          <w:rFonts w:ascii="宋体" w:hAnsi="宋体" w:eastAsia="宋体" w:cs="宋体"/>
          <w:sz w:val="28"/>
          <w:szCs w:val="28"/>
          <w:u w:val="single"/>
        </w:rPr>
        <w:t>30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文理楼</w:t>
      </w:r>
      <w:r>
        <w:rPr>
          <w:rFonts w:ascii="宋体" w:hAnsi="宋体" w:eastAsia="宋体" w:cs="宋体"/>
          <w:sz w:val="28"/>
          <w:szCs w:val="28"/>
          <w:u w:val="single"/>
        </w:rPr>
        <w:t>254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举行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统计建模课题组 </w:t>
      </w:r>
      <w:r>
        <w:rPr>
          <w:rFonts w:hint="eastAsia" w:ascii="宋体" w:hAnsi="宋体" w:eastAsia="宋体" w:cs="宋体"/>
          <w:sz w:val="28"/>
          <w:szCs w:val="28"/>
        </w:rPr>
        <w:t>硕士开题答辩会，欢迎旁听。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19"/>
        <w:gridCol w:w="4840"/>
        <w:gridCol w:w="987"/>
      </w:tblGrid>
      <w:tr w14:paraId="004F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264BC0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229" w:type="dxa"/>
            <w:vAlign w:val="center"/>
          </w:tcPr>
          <w:p w14:paraId="3B298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897" w:type="dxa"/>
            <w:vAlign w:val="center"/>
          </w:tcPr>
          <w:p w14:paraId="7431A2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994" w:type="dxa"/>
            <w:vAlign w:val="center"/>
          </w:tcPr>
          <w:p w14:paraId="7FD08A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答辩形式</w:t>
            </w:r>
          </w:p>
        </w:tc>
      </w:tr>
      <w:tr w14:paraId="3A7A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25BEDDE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Z23090059</w:t>
            </w:r>
          </w:p>
        </w:tc>
        <w:tc>
          <w:tcPr>
            <w:tcW w:w="1229" w:type="dxa"/>
            <w:vAlign w:val="center"/>
          </w:tcPr>
          <w:p w14:paraId="62B3D2B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桑晓华</w:t>
            </w:r>
          </w:p>
        </w:tc>
        <w:tc>
          <w:tcPr>
            <w:tcW w:w="4897" w:type="dxa"/>
            <w:vAlign w:val="center"/>
          </w:tcPr>
          <w:p w14:paraId="2792164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随机前沿模型的迁移学习</w:t>
            </w:r>
            <w:bookmarkStart w:id="0" w:name="_GoBack"/>
            <w:bookmarkEnd w:id="0"/>
          </w:p>
        </w:tc>
        <w:tc>
          <w:tcPr>
            <w:tcW w:w="994" w:type="dxa"/>
            <w:vAlign w:val="center"/>
          </w:tcPr>
          <w:p w14:paraId="00BA76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14:paraId="5944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76" w:type="dxa"/>
            <w:vAlign w:val="center"/>
          </w:tcPr>
          <w:p w14:paraId="418B269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Z23090051</w:t>
            </w:r>
          </w:p>
        </w:tc>
        <w:tc>
          <w:tcPr>
            <w:tcW w:w="1229" w:type="dxa"/>
            <w:vAlign w:val="center"/>
          </w:tcPr>
          <w:p w14:paraId="3172CEF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刘佳昕</w:t>
            </w:r>
          </w:p>
        </w:tc>
        <w:tc>
          <w:tcPr>
            <w:tcW w:w="4897" w:type="dxa"/>
            <w:vAlign w:val="center"/>
          </w:tcPr>
          <w:p w14:paraId="637B3A0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高维期望回归模型的迁移学习</w:t>
            </w:r>
          </w:p>
        </w:tc>
        <w:tc>
          <w:tcPr>
            <w:tcW w:w="994" w:type="dxa"/>
            <w:vAlign w:val="center"/>
          </w:tcPr>
          <w:p w14:paraId="3CA473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14:paraId="67B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5B385CB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Z23090040</w:t>
            </w:r>
          </w:p>
        </w:tc>
        <w:tc>
          <w:tcPr>
            <w:tcW w:w="1229" w:type="dxa"/>
            <w:vAlign w:val="center"/>
          </w:tcPr>
          <w:p w14:paraId="7F208FD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吴婉青</w:t>
            </w:r>
          </w:p>
        </w:tc>
        <w:tc>
          <w:tcPr>
            <w:tcW w:w="4897" w:type="dxa"/>
            <w:vAlign w:val="center"/>
          </w:tcPr>
          <w:p w14:paraId="74EE9D1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基于深度学习的高阶半参数可加空间随机前沿模型估计</w:t>
            </w:r>
          </w:p>
        </w:tc>
        <w:tc>
          <w:tcPr>
            <w:tcW w:w="994" w:type="dxa"/>
            <w:vAlign w:val="center"/>
          </w:tcPr>
          <w:p w14:paraId="6A38CD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14:paraId="0900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47F6BD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Z23090060</w:t>
            </w:r>
          </w:p>
        </w:tc>
        <w:tc>
          <w:tcPr>
            <w:tcW w:w="1229" w:type="dxa"/>
            <w:vAlign w:val="center"/>
          </w:tcPr>
          <w:p w14:paraId="766FAD7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李宜轩</w:t>
            </w:r>
          </w:p>
        </w:tc>
        <w:tc>
          <w:tcPr>
            <w:tcW w:w="4897" w:type="dxa"/>
            <w:vAlign w:val="center"/>
          </w:tcPr>
          <w:p w14:paraId="36517A4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空间滞后随机前沿模型的迁移学习</w:t>
            </w:r>
          </w:p>
        </w:tc>
        <w:tc>
          <w:tcPr>
            <w:tcW w:w="994" w:type="dxa"/>
            <w:vAlign w:val="center"/>
          </w:tcPr>
          <w:p w14:paraId="4D01DF7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</w:tbl>
    <w:p w14:paraId="4E6F168A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答辩专家：</w:t>
      </w:r>
    </w:p>
    <w:p w14:paraId="525DEEEE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宋允全，李磊，吕峰，陈永刚。</w:t>
      </w:r>
    </w:p>
    <w:p w14:paraId="140F7D4C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答辩秘书：</w:t>
      </w:r>
    </w:p>
    <w:p w14:paraId="48C3D6B3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柳松楠</w:t>
      </w:r>
    </w:p>
    <w:p w14:paraId="1597FF99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</w:t>
      </w:r>
    </w:p>
    <w:p w14:paraId="511DFC06">
      <w:pPr>
        <w:rPr>
          <w:rFonts w:ascii="宋体" w:hAnsi="宋体" w:eastAsia="宋体" w:cs="宋体"/>
          <w:sz w:val="28"/>
          <w:szCs w:val="28"/>
        </w:rPr>
      </w:pPr>
    </w:p>
    <w:p w14:paraId="24CB27D7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ZlZWQzN2ZjMTYwZjJiOGRkYzkzYWFmMDliZTdhZDRkIiwidXNlckNvdW50Ijo1fQ=="/>
  </w:docVars>
  <w:rsids>
    <w:rsidRoot w:val="705543BB"/>
    <w:rsid w:val="0021239C"/>
    <w:rsid w:val="003A2FED"/>
    <w:rsid w:val="00412405"/>
    <w:rsid w:val="004D4B48"/>
    <w:rsid w:val="00765030"/>
    <w:rsid w:val="009E4AF7"/>
    <w:rsid w:val="026340C6"/>
    <w:rsid w:val="079D51E1"/>
    <w:rsid w:val="10CB6289"/>
    <w:rsid w:val="11FF3039"/>
    <w:rsid w:val="37911867"/>
    <w:rsid w:val="37F91FB1"/>
    <w:rsid w:val="40161804"/>
    <w:rsid w:val="428A15BF"/>
    <w:rsid w:val="4DA43469"/>
    <w:rsid w:val="529E009F"/>
    <w:rsid w:val="57676254"/>
    <w:rsid w:val="705543BB"/>
    <w:rsid w:val="7D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N\AppData\Roaming\kingsoft\office6\templates\download\af1db374-9619-4e74-afef-2754b015100c\&#30805;&#21338;&#35770;&#25991;&#31572;&#36777;&#20844;&#2157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硕博论文答辩公告</Template>
  <Pages>1</Pages>
  <Words>128</Words>
  <Characters>142</Characters>
  <Lines>1</Lines>
  <Paragraphs>1</Paragraphs>
  <TotalTime>29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2024-11-12T00:16:00Z</dcterms:created>
  <dc:creator>柳松楠</dc:creator>
  <cp:lastModifiedBy>佳宝</cp:lastModifiedBy>
  <dcterms:modified xsi:type="dcterms:W3CDTF">2024-11-12T02:02:11Z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v1.0_mb_/ueWsc98QH+4kTBFzkQPvw==</vt:lpwstr>
  </property>
  <property fmtid="{D5CDD505-2E9C-101B-9397-08002B2CF9AE}" pid="4" name="ICV">
    <vt:lpwstr>A2A72D5F58644F73A34F76F4D0C44B9F_11</vt:lpwstr>
  </property>
</Properties>
</file>