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随机微分方程组23级硕士研究生开题答辩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公告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决定，于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2024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上午8：10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文理楼499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举行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随机微分方程课题组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硕士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答辩会，欢迎旁听。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02"/>
        <w:gridCol w:w="802"/>
        <w:gridCol w:w="4863"/>
        <w:gridCol w:w="911"/>
      </w:tblGrid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答辩形式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Z23090038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马晓辰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Ornstein-Uhlenbeck过程驱动的随机SIR模型周期解性质研究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</w:p>
        </w:tc>
      </w:tr>
      <w:tr>
        <w:tblPrEx>
          <w:tblLayout w:type="fixed"/>
        </w:tblPrEx>
        <w:trPr>
          <w:trHeight w:val="252" w:hRule="atLeast"/>
        </w:trPr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Z23090041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赵卓颖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Lévy过程驱动的随机生态-流行病模型动力学分析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Z23090042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苏欣欣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基于Ornstein-Uhlenbeck过程的体内病毒模型动力学分析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S23090031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于曜铭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基于对数Ornstein-Uhlenbeck过程的随机新冠模型和艾滋病模型的动力学分析</w:t>
            </w:r>
          </w:p>
        </w:tc>
        <w:tc>
          <w:tcPr>
            <w:tcW w:w="919" w:type="dxa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S23090033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韩彬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带有一般感染率和OU过程的肺结核模型的动力学分析</w:t>
            </w:r>
          </w:p>
        </w:tc>
        <w:tc>
          <w:tcPr>
            <w:tcW w:w="91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S23090036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马静泽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几类随机CHIKV感染模型的病毒动力学分析</w:t>
            </w:r>
          </w:p>
        </w:tc>
        <w:tc>
          <w:tcPr>
            <w:tcW w:w="91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Z23090039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李香怡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基于对数OU过程的随机霍乱模型和麻疹模型的动力学分析</w:t>
            </w:r>
          </w:p>
        </w:tc>
        <w:tc>
          <w:tcPr>
            <w:tcW w:w="91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Z23090045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蒋胜男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具有Ornstein-Uhlenbeck 过程和病毒携带者筛查的随机HIV模型的动力学行为研究</w:t>
            </w:r>
          </w:p>
        </w:tc>
        <w:tc>
          <w:tcPr>
            <w:tcW w:w="91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Z23090046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焦雪 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Ornstein-Uhlenbeck过程干扰的艾滋病传播模型动力学分析</w:t>
            </w:r>
          </w:p>
        </w:tc>
        <w:tc>
          <w:tcPr>
            <w:tcW w:w="91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Z23090047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田硕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一类具有对数Ornstein-Uhlenbeck过程的随机霍乱模型的动力学研究</w:t>
            </w:r>
          </w:p>
        </w:tc>
        <w:tc>
          <w:tcPr>
            <w:tcW w:w="91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Layout w:type="fixed"/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Z23090055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逄琳</w:t>
            </w:r>
          </w:p>
        </w:tc>
        <w:tc>
          <w:tcPr>
            <w:tcW w:w="4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具有OU过程的HIV多感染阶段的随机建模与动力学分析</w:t>
            </w:r>
          </w:p>
        </w:tc>
        <w:tc>
          <w:tcPr>
            <w:tcW w:w="91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蒋达清，张新红，左文杰，许晓婕，王艳。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秘书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柳松楠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特此公告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2024年10月31日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硕博论文答辩公告.docx</Template>
  <Pages>1</Pages>
  <Words>429</Words>
  <Characters>647</Characters>
  <Lines>0</Lines>
  <Paragraphs>0</Paragraphs>
  <TotalTime>0</TotalTime>
  <ScaleCrop>false</ScaleCrop>
  <LinksUpToDate>false</LinksUpToDate>
  <CharactersWithSpaces>661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2024-10-30T22:31:00Z</dcterms:created>
  <dc:creator>柳松楠</dc:creator>
  <cp:lastModifiedBy>iPhone</cp:lastModifiedBy>
  <dcterms:modified xsi:type="dcterms:W3CDTF">2024-11-01T09:20:28Z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2052-12.17.1</vt:lpwstr>
  </property>
  <property fmtid="{D5CDD505-2E9C-101B-9397-08002B2CF9AE}" pid="3" name="KSOTemplateUUID">
    <vt:lpwstr>v1.0_mb_/ueWsc98QH+4kTBFzkQPvw==</vt:lpwstr>
  </property>
  <property fmtid="{D5CDD505-2E9C-101B-9397-08002B2CF9AE}" pid="4" name="ICV">
    <vt:lpwstr>A2A72D5F58644F73A34F76F4D0C44B9F_11</vt:lpwstr>
  </property>
</Properties>
</file>